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51" w:rsidRDefault="002F0088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109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F07F51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F07F51" w:rsidRDefault="002F0088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F07F51" w:rsidRDefault="002F0088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F07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F07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F07F51" w:rsidRDefault="002F00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F07F51" w:rsidRDefault="00F07F5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F07F51" w:rsidRDefault="002F00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F07F51" w:rsidRDefault="00F07F5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F07F51" w:rsidRDefault="002F008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F07F51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F51" w:rsidRDefault="002F008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F51" w:rsidRDefault="002F008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名，依序個人資料填寫清楚，並共同簽署同意書。</w:t>
            </w:r>
          </w:p>
        </w:tc>
      </w:tr>
    </w:tbl>
    <w:p w:rsidR="00F07F51" w:rsidRDefault="00F07F51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07F51" w:rsidRDefault="00F07F51"/>
    <w:sectPr w:rsidR="00F07F51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0088">
      <w:r>
        <w:separator/>
      </w:r>
    </w:p>
  </w:endnote>
  <w:endnote w:type="continuationSeparator" w:id="0">
    <w:p w:rsidR="00000000" w:rsidRDefault="002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8" w:rsidRDefault="002F008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2C04C8" w:rsidRDefault="002F0088">
    <w:pPr>
      <w:pStyle w:val="a5"/>
      <w:ind w:left="400" w:right="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0088">
      <w:r>
        <w:rPr>
          <w:color w:val="000000"/>
        </w:rPr>
        <w:separator/>
      </w:r>
    </w:p>
  </w:footnote>
  <w:footnote w:type="continuationSeparator" w:id="0">
    <w:p w:rsidR="00000000" w:rsidRDefault="002F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8" w:rsidRDefault="002F0088">
    <w:pPr>
      <w:pStyle w:val="a3"/>
      <w:ind w:left="400" w:right="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7F51"/>
    <w:rsid w:val="002F0088"/>
    <w:rsid w:val="00F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蔡旼娟</cp:lastModifiedBy>
  <cp:revision>2</cp:revision>
  <dcterms:created xsi:type="dcterms:W3CDTF">2020-07-07T03:36:00Z</dcterms:created>
  <dcterms:modified xsi:type="dcterms:W3CDTF">2020-07-07T03:36:00Z</dcterms:modified>
</cp:coreProperties>
</file>